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FEA" w:rsidRDefault="00600FEA" w:rsidP="00F65098">
      <w:pPr>
        <w:pStyle w:val="Titolo2"/>
        <w:jc w:val="center"/>
      </w:pPr>
    </w:p>
    <w:p w:rsidR="00600FEA" w:rsidRDefault="00600FEA" w:rsidP="00F65098">
      <w:pPr>
        <w:pStyle w:val="Titolo2"/>
        <w:jc w:val="center"/>
      </w:pPr>
    </w:p>
    <w:p w:rsidR="006B2D70" w:rsidRDefault="00815378" w:rsidP="00F65098">
      <w:pPr>
        <w:pStyle w:val="Titolo2"/>
        <w:jc w:val="center"/>
        <w:rPr>
          <w:lang w:val="it-IT"/>
        </w:rPr>
      </w:pPr>
      <w:r>
        <w:rPr>
          <w:sz w:val="32"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54.25pt;margin-top:41.45pt;width:82.15pt;height:113.3pt;z-index:251657216;mso-wrap-style:none;mso-position-horizontal-relative:page;mso-position-vertical-relative:page" filled="f" stroked="f">
            <v:textbox style="mso-next-textbox:#_x0000_s1030;mso-fit-shape-to-text:t">
              <w:txbxContent>
                <w:p w:rsidR="006B2D70" w:rsidRDefault="006B2D70"/>
              </w:txbxContent>
            </v:textbox>
            <w10:wrap anchorx="page" anchory="page"/>
          </v:shape>
        </w:pict>
      </w:r>
      <w:r w:rsidR="006B2D70" w:rsidRPr="00A70978">
        <w:rPr>
          <w:sz w:val="32"/>
          <w:lang w:val="it-IT"/>
        </w:rPr>
        <w:t>Richiesta</w:t>
      </w:r>
      <w:r w:rsidR="00F65098">
        <w:rPr>
          <w:sz w:val="32"/>
          <w:lang w:val="it-IT"/>
        </w:rPr>
        <w:t xml:space="preserve"> cestini</w:t>
      </w:r>
      <w:r w:rsidR="006B2D70" w:rsidRPr="00A70978">
        <w:rPr>
          <w:sz w:val="32"/>
          <w:lang w:val="it-IT"/>
        </w:rPr>
        <w:t xml:space="preserve"> </w:t>
      </w:r>
      <w:r w:rsidR="007E300B" w:rsidRPr="00A70978">
        <w:rPr>
          <w:sz w:val="32"/>
          <w:lang w:val="it-IT"/>
        </w:rPr>
        <w:t>porta rifiuti con posacenere</w:t>
      </w:r>
    </w:p>
    <w:tbl>
      <w:tblPr>
        <w:tblStyle w:val="Tabellanormale1"/>
        <w:tblW w:w="10228" w:type="dxa"/>
        <w:jc w:val="center"/>
        <w:tblInd w:w="0" w:type="dxa"/>
        <w:tblLook w:val="0000" w:firstRow="0" w:lastRow="0" w:firstColumn="0" w:lastColumn="0" w:noHBand="0" w:noVBand="0"/>
      </w:tblPr>
      <w:tblGrid>
        <w:gridCol w:w="1794"/>
        <w:gridCol w:w="661"/>
        <w:gridCol w:w="154"/>
        <w:gridCol w:w="2369"/>
        <w:gridCol w:w="1364"/>
        <w:gridCol w:w="1175"/>
        <w:gridCol w:w="125"/>
        <w:gridCol w:w="2586"/>
      </w:tblGrid>
      <w:tr w:rsidR="006B2D70">
        <w:trPr>
          <w:trHeight w:val="288"/>
          <w:jc w:val="center"/>
        </w:trPr>
        <w:tc>
          <w:tcPr>
            <w:tcW w:w="10228" w:type="dxa"/>
            <w:gridSpan w:val="8"/>
            <w:shd w:val="clear" w:color="auto" w:fill="000000"/>
            <w:vAlign w:val="center"/>
          </w:tcPr>
          <w:p w:rsidR="006B2D70" w:rsidRDefault="00A70978">
            <w:pPr>
              <w:pStyle w:val="Titolo3"/>
            </w:pPr>
            <w:r>
              <w:t>Commerciante</w:t>
            </w:r>
          </w:p>
        </w:tc>
      </w:tr>
      <w:tr w:rsidR="00A70978" w:rsidTr="00A70978">
        <w:trPr>
          <w:trHeight w:val="432"/>
          <w:jc w:val="center"/>
        </w:trPr>
        <w:tc>
          <w:tcPr>
            <w:tcW w:w="2455" w:type="dxa"/>
            <w:gridSpan w:val="2"/>
            <w:vAlign w:val="bottom"/>
          </w:tcPr>
          <w:p w:rsidR="007E300B" w:rsidRDefault="007E300B">
            <w:pPr>
              <w:pStyle w:val="Corpotesto"/>
            </w:pPr>
          </w:p>
          <w:p w:rsidR="007E300B" w:rsidRDefault="007E300B">
            <w:pPr>
              <w:pStyle w:val="Corpotesto"/>
            </w:pPr>
          </w:p>
          <w:p w:rsidR="006B2D70" w:rsidRDefault="007E300B">
            <w:pPr>
              <w:pStyle w:val="Corpotesto"/>
            </w:pPr>
            <w:r>
              <w:t>Il sottoscritto:</w:t>
            </w:r>
          </w:p>
        </w:tc>
        <w:tc>
          <w:tcPr>
            <w:tcW w:w="77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D70" w:rsidRDefault="006B2D70">
            <w:pPr>
              <w:pStyle w:val="Campotesto"/>
            </w:pPr>
            <w:bookmarkStart w:id="0" w:name="_GoBack"/>
            <w:bookmarkEnd w:id="0"/>
          </w:p>
        </w:tc>
      </w:tr>
      <w:tr w:rsidR="00A70978" w:rsidTr="00A70978">
        <w:trPr>
          <w:trHeight w:val="432"/>
          <w:jc w:val="center"/>
        </w:trPr>
        <w:tc>
          <w:tcPr>
            <w:tcW w:w="2609" w:type="dxa"/>
            <w:gridSpan w:val="3"/>
            <w:vAlign w:val="bottom"/>
          </w:tcPr>
          <w:p w:rsidR="006B2D70" w:rsidRDefault="00D81401">
            <w:pPr>
              <w:pStyle w:val="Corpotesto"/>
            </w:pPr>
            <w:r>
              <w:t>T</w:t>
            </w:r>
            <w:r w:rsidR="007E300B">
              <w:t>elefono</w:t>
            </w:r>
            <w:r>
              <w:t>: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D70" w:rsidRDefault="006B2D70">
            <w:pPr>
              <w:pStyle w:val="Campotesto"/>
            </w:pPr>
          </w:p>
        </w:tc>
        <w:tc>
          <w:tcPr>
            <w:tcW w:w="1364" w:type="dxa"/>
            <w:vAlign w:val="bottom"/>
          </w:tcPr>
          <w:p w:rsidR="006B2D70" w:rsidRDefault="007E300B">
            <w:pPr>
              <w:pStyle w:val="Corpotesto"/>
            </w:pPr>
            <w:r>
              <w:t>e-mail</w:t>
            </w:r>
          </w:p>
        </w:tc>
        <w:tc>
          <w:tcPr>
            <w:tcW w:w="38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D70" w:rsidRDefault="006B2D70">
            <w:pPr>
              <w:pStyle w:val="Campotesto"/>
            </w:pPr>
          </w:p>
        </w:tc>
      </w:tr>
      <w:tr w:rsidR="00A70978" w:rsidTr="00A70978">
        <w:trPr>
          <w:trHeight w:val="432"/>
          <w:jc w:val="center"/>
        </w:trPr>
        <w:tc>
          <w:tcPr>
            <w:tcW w:w="1794" w:type="dxa"/>
            <w:vAlign w:val="bottom"/>
          </w:tcPr>
          <w:p w:rsidR="006B2D70" w:rsidRDefault="007E300B">
            <w:pPr>
              <w:pStyle w:val="Corpotesto"/>
            </w:pPr>
            <w:r>
              <w:t>In qualità</w:t>
            </w:r>
            <w:r w:rsidR="00D81401">
              <w:t xml:space="preserve">: </w:t>
            </w:r>
            <w:r>
              <w:t xml:space="preserve"> </w:t>
            </w:r>
          </w:p>
        </w:tc>
        <w:tc>
          <w:tcPr>
            <w:tcW w:w="84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D70" w:rsidRDefault="006B2D70">
            <w:pPr>
              <w:pStyle w:val="Campotesto"/>
            </w:pPr>
          </w:p>
        </w:tc>
      </w:tr>
      <w:tr w:rsidR="007E300B" w:rsidTr="00A70978">
        <w:trPr>
          <w:trHeight w:val="432"/>
          <w:jc w:val="center"/>
        </w:trPr>
        <w:tc>
          <w:tcPr>
            <w:tcW w:w="1794" w:type="dxa"/>
            <w:vAlign w:val="bottom"/>
          </w:tcPr>
          <w:p w:rsidR="007E300B" w:rsidRDefault="007E300B">
            <w:pPr>
              <w:pStyle w:val="Corpotesto"/>
            </w:pPr>
            <w:r>
              <w:t>Dell’attività</w:t>
            </w:r>
            <w:r w:rsidR="00D81401">
              <w:t>:</w:t>
            </w:r>
          </w:p>
        </w:tc>
        <w:tc>
          <w:tcPr>
            <w:tcW w:w="84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00B" w:rsidRDefault="007E300B">
            <w:pPr>
              <w:pStyle w:val="Campotesto"/>
            </w:pPr>
          </w:p>
        </w:tc>
      </w:tr>
      <w:tr w:rsidR="007E300B" w:rsidTr="00A70978">
        <w:trPr>
          <w:trHeight w:val="432"/>
          <w:jc w:val="center"/>
        </w:trPr>
        <w:tc>
          <w:tcPr>
            <w:tcW w:w="1794" w:type="dxa"/>
            <w:vAlign w:val="bottom"/>
          </w:tcPr>
          <w:p w:rsidR="007E300B" w:rsidRDefault="007E300B">
            <w:pPr>
              <w:pStyle w:val="Corpotesto"/>
            </w:pPr>
            <w:r>
              <w:t>Di via</w:t>
            </w:r>
            <w:r w:rsidR="00D81401">
              <w:t>:</w:t>
            </w:r>
          </w:p>
        </w:tc>
        <w:tc>
          <w:tcPr>
            <w:tcW w:w="84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00B" w:rsidRDefault="007E300B">
            <w:pPr>
              <w:pStyle w:val="Campotesto"/>
            </w:pPr>
          </w:p>
        </w:tc>
      </w:tr>
      <w:tr w:rsidR="007E300B" w:rsidTr="00A70978">
        <w:trPr>
          <w:trHeight w:val="432"/>
          <w:jc w:val="center"/>
        </w:trPr>
        <w:tc>
          <w:tcPr>
            <w:tcW w:w="1794" w:type="dxa"/>
            <w:vAlign w:val="bottom"/>
          </w:tcPr>
          <w:p w:rsidR="007E300B" w:rsidRDefault="007E300B">
            <w:pPr>
              <w:pStyle w:val="Corpotesto"/>
            </w:pPr>
            <w:r>
              <w:t>Partita IVA</w:t>
            </w:r>
            <w:r w:rsidR="00D81401">
              <w:t>:</w:t>
            </w:r>
          </w:p>
        </w:tc>
        <w:tc>
          <w:tcPr>
            <w:tcW w:w="84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00B" w:rsidRDefault="007E300B">
            <w:pPr>
              <w:pStyle w:val="Campotesto"/>
            </w:pPr>
          </w:p>
        </w:tc>
      </w:tr>
      <w:tr w:rsidR="006B2D70">
        <w:trPr>
          <w:trHeight w:val="432"/>
          <w:jc w:val="center"/>
        </w:trPr>
        <w:tc>
          <w:tcPr>
            <w:tcW w:w="10228" w:type="dxa"/>
            <w:gridSpan w:val="8"/>
            <w:vAlign w:val="bottom"/>
          </w:tcPr>
          <w:p w:rsidR="00600FEA" w:rsidRDefault="00600FEA">
            <w:pPr>
              <w:pStyle w:val="Corpotesto"/>
            </w:pPr>
          </w:p>
          <w:p w:rsidR="006B2D70" w:rsidRDefault="007E300B">
            <w:pPr>
              <w:pStyle w:val="Corpotesto"/>
            </w:pPr>
            <w:r>
              <w:t>Richiede di ricevere n. ___ cestino/i porta rifiuti con posacenere.</w:t>
            </w:r>
          </w:p>
          <w:p w:rsidR="00600FEA" w:rsidRDefault="00600FEA">
            <w:pPr>
              <w:pStyle w:val="Corpotesto"/>
            </w:pPr>
          </w:p>
        </w:tc>
      </w:tr>
      <w:tr w:rsidR="006B2D70">
        <w:trPr>
          <w:trHeight w:val="576"/>
          <w:jc w:val="center"/>
        </w:trPr>
        <w:tc>
          <w:tcPr>
            <w:tcW w:w="10228" w:type="dxa"/>
            <w:gridSpan w:val="8"/>
          </w:tcPr>
          <w:p w:rsidR="00600FEA" w:rsidRDefault="00600FEA">
            <w:pPr>
              <w:pStyle w:val="Corpodeltesto4"/>
            </w:pPr>
          </w:p>
          <w:p w:rsidR="00600FEA" w:rsidRDefault="00600FEA">
            <w:pPr>
              <w:pStyle w:val="Corpodeltesto4"/>
            </w:pPr>
          </w:p>
          <w:p w:rsidR="006B2D70" w:rsidRDefault="007E300B" w:rsidP="00825F0D">
            <w:pPr>
              <w:pStyle w:val="Corpodeltesto4"/>
              <w:jc w:val="both"/>
            </w:pPr>
            <w:r>
              <w:t>Il sottoscritto dichiara di aver preso visione del contratto di comodato d’uso gratuito all’uopo predisposto e di averne accettate le clausole ivi inserite.</w:t>
            </w:r>
            <w:r w:rsidR="006B2D70">
              <w:t xml:space="preserve"> </w:t>
            </w:r>
          </w:p>
        </w:tc>
      </w:tr>
      <w:tr w:rsidR="007E300B" w:rsidTr="00A70978">
        <w:trPr>
          <w:trHeight w:val="432"/>
          <w:jc w:val="center"/>
        </w:trPr>
        <w:tc>
          <w:tcPr>
            <w:tcW w:w="75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241B" w:rsidRDefault="00F0241B" w:rsidP="00F0241B">
            <w:pPr>
              <w:rPr>
                <w:lang w:val="it-IT" w:eastAsia="it-IT" w:bidi="it-IT"/>
              </w:rPr>
            </w:pPr>
          </w:p>
          <w:p w:rsidR="00F0241B" w:rsidRPr="00F0241B" w:rsidRDefault="00F0241B" w:rsidP="00F0241B">
            <w:pPr>
              <w:rPr>
                <w:lang w:val="it-IT" w:eastAsia="it-IT" w:bidi="it-IT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D70" w:rsidRDefault="006B2D70">
            <w:pPr>
              <w:pStyle w:val="Campotesto"/>
            </w:pPr>
          </w:p>
        </w:tc>
      </w:tr>
      <w:tr w:rsidR="007E300B" w:rsidTr="00A70978">
        <w:trPr>
          <w:trHeight w:val="144"/>
          <w:jc w:val="center"/>
        </w:trPr>
        <w:tc>
          <w:tcPr>
            <w:tcW w:w="75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6B2D70" w:rsidRDefault="00A70978">
            <w:pPr>
              <w:pStyle w:val="Corpodeltesto2"/>
            </w:pPr>
            <w:r>
              <w:t>Firma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6B2D70" w:rsidRDefault="006B2D70">
            <w:pPr>
              <w:pStyle w:val="Corpodeltesto2"/>
            </w:pPr>
            <w:r>
              <w:t>Data</w:t>
            </w:r>
          </w:p>
        </w:tc>
      </w:tr>
      <w:tr w:rsidR="006B2D70" w:rsidTr="00A70978">
        <w:trPr>
          <w:trHeight w:val="1472"/>
          <w:jc w:val="center"/>
        </w:trPr>
        <w:tc>
          <w:tcPr>
            <w:tcW w:w="10228" w:type="dxa"/>
            <w:gridSpan w:val="8"/>
            <w:vAlign w:val="bottom"/>
          </w:tcPr>
          <w:p w:rsidR="00600FEA" w:rsidRDefault="00600FEA">
            <w:pPr>
              <w:pStyle w:val="Corpotesto"/>
              <w:rPr>
                <w:rFonts w:ascii="Calibri" w:hAnsi="Calibri"/>
                <w:b/>
                <w:sz w:val="24"/>
              </w:rPr>
            </w:pPr>
          </w:p>
          <w:p w:rsidR="006B2D70" w:rsidRPr="00600FEA" w:rsidRDefault="00A70978" w:rsidP="00825F0D">
            <w:pPr>
              <w:pStyle w:val="Corpotesto"/>
              <w:jc w:val="both"/>
              <w:rPr>
                <w:rFonts w:ascii="Calibri" w:hAnsi="Calibri"/>
                <w:b/>
                <w:sz w:val="24"/>
              </w:rPr>
            </w:pPr>
            <w:r w:rsidRPr="00600FEA">
              <w:rPr>
                <w:rFonts w:ascii="Calibri" w:hAnsi="Calibri"/>
                <w:b/>
                <w:sz w:val="24"/>
              </w:rPr>
              <w:t xml:space="preserve">CONSEGNARE LA PRESENTE RICHIESTA AGLI UFFICI DI AEMME LINEA AMBIENTE SRL, IN VIA </w:t>
            </w:r>
            <w:r w:rsidR="00290D31" w:rsidRPr="00600FEA">
              <w:rPr>
                <w:rFonts w:ascii="Calibri" w:hAnsi="Calibri"/>
                <w:b/>
                <w:sz w:val="24"/>
              </w:rPr>
              <w:t>ROMOLO MURRI</w:t>
            </w:r>
            <w:r w:rsidR="00600FEA" w:rsidRPr="00600FEA">
              <w:rPr>
                <w:rFonts w:ascii="Calibri" w:hAnsi="Calibri"/>
                <w:b/>
                <w:sz w:val="24"/>
              </w:rPr>
              <w:t>,</w:t>
            </w:r>
            <w:r w:rsidRPr="00600FEA">
              <w:rPr>
                <w:rFonts w:ascii="Calibri" w:hAnsi="Calibri"/>
                <w:b/>
                <w:sz w:val="24"/>
              </w:rPr>
              <w:t xml:space="preserve"> MAGENTA </w:t>
            </w:r>
            <w:r w:rsidR="00600FEA" w:rsidRPr="00600FEA">
              <w:rPr>
                <w:rFonts w:ascii="Calibri" w:hAnsi="Calibri"/>
                <w:b/>
                <w:sz w:val="24"/>
              </w:rPr>
              <w:t xml:space="preserve">- dal lunedì al giovedì dalle </w:t>
            </w:r>
            <w:r w:rsidR="00B666C3">
              <w:rPr>
                <w:rFonts w:ascii="Calibri" w:hAnsi="Calibri"/>
                <w:b/>
                <w:sz w:val="24"/>
              </w:rPr>
              <w:t>ore 8.30 alle ore 12.30</w:t>
            </w:r>
            <w:r w:rsidR="00600FEA" w:rsidRPr="00600FEA">
              <w:rPr>
                <w:rFonts w:ascii="Calibri" w:hAnsi="Calibri"/>
                <w:b/>
                <w:sz w:val="24"/>
              </w:rPr>
              <w:t>,</w:t>
            </w:r>
            <w:r w:rsidRPr="00600FEA">
              <w:rPr>
                <w:rFonts w:ascii="Calibri" w:hAnsi="Calibri"/>
                <w:b/>
                <w:sz w:val="24"/>
              </w:rPr>
              <w:t xml:space="preserve"> </w:t>
            </w:r>
            <w:r w:rsidR="00600FEA" w:rsidRPr="00600FEA">
              <w:rPr>
                <w:rFonts w:ascii="Calibri" w:hAnsi="Calibri"/>
                <w:b/>
                <w:sz w:val="24"/>
              </w:rPr>
              <w:t>MUNITO DI TIMBRO SOCIETARIO O C.I.</w:t>
            </w:r>
            <w:r w:rsidR="00825F0D">
              <w:rPr>
                <w:rFonts w:ascii="Calibri" w:hAnsi="Calibri"/>
                <w:b/>
                <w:sz w:val="24"/>
              </w:rPr>
              <w:t>/</w:t>
            </w:r>
            <w:r w:rsidR="00600FEA" w:rsidRPr="00600FEA">
              <w:rPr>
                <w:rFonts w:ascii="Calibri" w:hAnsi="Calibri"/>
                <w:b/>
                <w:sz w:val="24"/>
              </w:rPr>
              <w:t xml:space="preserve">DELEGA DEL TITOLARE - </w:t>
            </w:r>
            <w:r w:rsidR="00F0241B" w:rsidRPr="00600FEA">
              <w:rPr>
                <w:rFonts w:ascii="Calibri" w:hAnsi="Calibri"/>
                <w:b/>
                <w:sz w:val="24"/>
              </w:rPr>
              <w:t>PER RITIRARE IL CESTINO PORTA RIFIUTI CON POSACENERE.</w:t>
            </w:r>
            <w:r w:rsidRPr="00600FEA">
              <w:rPr>
                <w:rFonts w:ascii="Calibri" w:hAnsi="Calibri"/>
                <w:b/>
                <w:sz w:val="24"/>
              </w:rPr>
              <w:t xml:space="preserve"> </w:t>
            </w:r>
          </w:p>
          <w:p w:rsidR="00A70978" w:rsidRDefault="00A70978">
            <w:pPr>
              <w:pStyle w:val="Corpotesto"/>
            </w:pPr>
          </w:p>
          <w:p w:rsidR="00A70978" w:rsidRDefault="00A70978">
            <w:pPr>
              <w:pStyle w:val="Corpotesto"/>
            </w:pPr>
          </w:p>
        </w:tc>
      </w:tr>
      <w:tr w:rsidR="006B2D70">
        <w:trPr>
          <w:trHeight w:val="288"/>
          <w:jc w:val="center"/>
        </w:trPr>
        <w:tc>
          <w:tcPr>
            <w:tcW w:w="10228" w:type="dxa"/>
            <w:gridSpan w:val="8"/>
            <w:shd w:val="clear" w:color="auto" w:fill="000000"/>
            <w:vAlign w:val="center"/>
          </w:tcPr>
          <w:p w:rsidR="006B2D70" w:rsidRDefault="00A70978">
            <w:pPr>
              <w:pStyle w:val="Titolo3"/>
            </w:pPr>
            <w:r>
              <w:t>AEMME Linea Ambiente</w:t>
            </w:r>
          </w:p>
        </w:tc>
      </w:tr>
      <w:tr w:rsidR="006B2D70">
        <w:trPr>
          <w:trHeight w:val="1152"/>
          <w:jc w:val="center"/>
        </w:trPr>
        <w:tc>
          <w:tcPr>
            <w:tcW w:w="10228" w:type="dxa"/>
            <w:gridSpan w:val="8"/>
            <w:vAlign w:val="bottom"/>
          </w:tcPr>
          <w:p w:rsidR="00A70978" w:rsidRDefault="00A70978">
            <w:pPr>
              <w:pStyle w:val="Campotesto"/>
            </w:pPr>
          </w:p>
          <w:p w:rsidR="00A70978" w:rsidRDefault="00A70978">
            <w:pPr>
              <w:pStyle w:val="Campotesto"/>
            </w:pPr>
          </w:p>
          <w:p w:rsidR="006B2D70" w:rsidRDefault="00600FEA">
            <w:pPr>
              <w:pStyle w:val="Campotesto"/>
            </w:pPr>
            <w:r>
              <w:t>CESTINO/I</w:t>
            </w:r>
            <w:r w:rsidR="00A70978">
              <w:t xml:space="preserve"> PORTA RIFIUTI CON POSACENERE </w:t>
            </w:r>
          </w:p>
          <w:p w:rsidR="00A70978" w:rsidRDefault="00A70978" w:rsidP="00A70978">
            <w:pPr>
              <w:rPr>
                <w:lang w:val="it-IT" w:eastAsia="it-IT" w:bidi="it-IT"/>
              </w:rPr>
            </w:pPr>
          </w:p>
          <w:p w:rsidR="00A70978" w:rsidRDefault="00600FEA" w:rsidP="00A70978">
            <w:pPr>
              <w:rPr>
                <w:lang w:val="it-IT" w:eastAsia="it-IT" w:bidi="it-IT"/>
              </w:rPr>
            </w:pPr>
            <w:r>
              <w:rPr>
                <w:lang w:val="it-IT" w:eastAsia="it-IT" w:bidi="it-IT"/>
              </w:rPr>
              <w:t>Consegnato/i</w:t>
            </w:r>
            <w:r w:rsidR="00A70978">
              <w:rPr>
                <w:lang w:val="it-IT" w:eastAsia="it-IT" w:bidi="it-IT"/>
              </w:rPr>
              <w:t xml:space="preserve"> il __________</w:t>
            </w:r>
          </w:p>
          <w:p w:rsidR="00A70978" w:rsidRDefault="00A70978" w:rsidP="00A70978">
            <w:pPr>
              <w:rPr>
                <w:lang w:val="it-IT" w:eastAsia="it-IT" w:bidi="it-IT"/>
              </w:rPr>
            </w:pPr>
          </w:p>
          <w:p w:rsidR="00A70978" w:rsidRPr="00A70978" w:rsidRDefault="00A70978" w:rsidP="00A70978">
            <w:pPr>
              <w:rPr>
                <w:lang w:val="it-IT" w:eastAsia="it-IT" w:bidi="it-IT"/>
              </w:rPr>
            </w:pPr>
            <w:r>
              <w:rPr>
                <w:lang w:val="it-IT" w:eastAsia="it-IT" w:bidi="it-IT"/>
              </w:rPr>
              <w:t>Eventuali note: ______________________________________________________________</w:t>
            </w:r>
          </w:p>
        </w:tc>
      </w:tr>
      <w:tr w:rsidR="007E300B" w:rsidTr="00A70978">
        <w:trPr>
          <w:trHeight w:val="1154"/>
          <w:jc w:val="center"/>
        </w:trPr>
        <w:tc>
          <w:tcPr>
            <w:tcW w:w="76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D70" w:rsidRDefault="006B2D70">
            <w:pPr>
              <w:pStyle w:val="Campotesto"/>
            </w:pPr>
          </w:p>
          <w:p w:rsidR="00600FEA" w:rsidRDefault="00600FEA" w:rsidP="00600FEA">
            <w:pPr>
              <w:rPr>
                <w:lang w:val="it-IT" w:eastAsia="it-IT" w:bidi="it-IT"/>
              </w:rPr>
            </w:pPr>
          </w:p>
          <w:p w:rsidR="00600FEA" w:rsidRDefault="00600FEA" w:rsidP="00600FEA">
            <w:pPr>
              <w:rPr>
                <w:lang w:val="it-IT" w:eastAsia="it-IT" w:bidi="it-IT"/>
              </w:rPr>
            </w:pPr>
          </w:p>
          <w:p w:rsidR="00600FEA" w:rsidRDefault="00600FEA" w:rsidP="00600FEA">
            <w:pPr>
              <w:rPr>
                <w:lang w:val="it-IT" w:eastAsia="it-IT" w:bidi="it-IT"/>
              </w:rPr>
            </w:pPr>
          </w:p>
          <w:p w:rsidR="00600FEA" w:rsidRPr="00600FEA" w:rsidRDefault="00600FEA" w:rsidP="00600FEA">
            <w:pPr>
              <w:rPr>
                <w:lang w:val="it-IT" w:eastAsia="it-IT" w:bidi="it-IT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D70" w:rsidRDefault="006B2D70">
            <w:pPr>
              <w:pStyle w:val="Campotesto"/>
            </w:pPr>
          </w:p>
        </w:tc>
      </w:tr>
      <w:tr w:rsidR="007E300B" w:rsidTr="00A70978">
        <w:trPr>
          <w:trHeight w:val="144"/>
          <w:jc w:val="center"/>
        </w:trPr>
        <w:tc>
          <w:tcPr>
            <w:tcW w:w="764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6B2D70" w:rsidRDefault="006B2D70">
            <w:pPr>
              <w:pStyle w:val="Corpodeltesto2"/>
            </w:pPr>
            <w:r>
              <w:t>Firma responsabile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6B2D70" w:rsidRDefault="006B2D70">
            <w:pPr>
              <w:pStyle w:val="Corpodeltesto2"/>
            </w:pPr>
            <w:r>
              <w:t>Data</w:t>
            </w:r>
          </w:p>
        </w:tc>
      </w:tr>
    </w:tbl>
    <w:p w:rsidR="00600FEA" w:rsidRDefault="00600FEA">
      <w:pPr>
        <w:rPr>
          <w:lang w:val="it-IT"/>
        </w:rPr>
      </w:pPr>
    </w:p>
    <w:sectPr w:rsidR="00600FEA" w:rsidSect="006B2D70">
      <w:headerReference w:type="default" r:id="rId7"/>
      <w:pgSz w:w="11907" w:h="16839"/>
      <w:pgMar w:top="21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FEA" w:rsidRDefault="00600FEA" w:rsidP="00600FEA">
      <w:r>
        <w:separator/>
      </w:r>
    </w:p>
  </w:endnote>
  <w:endnote w:type="continuationSeparator" w:id="0">
    <w:p w:rsidR="00600FEA" w:rsidRDefault="00600FEA" w:rsidP="0060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FEA" w:rsidRDefault="00600FEA" w:rsidP="00600FEA">
      <w:r>
        <w:separator/>
      </w:r>
    </w:p>
  </w:footnote>
  <w:footnote w:type="continuationSeparator" w:id="0">
    <w:p w:rsidR="00600FEA" w:rsidRDefault="00600FEA" w:rsidP="00600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FEA" w:rsidRPr="00600FEA" w:rsidRDefault="00815378" w:rsidP="00600FEA">
    <w:pPr>
      <w:pStyle w:val="Intestazione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2pt;height:62.4pt">
          <v:imagedata r:id="rId1" o:title="AMGA_Ambiente"/>
        </v:shape>
      </w:pict>
    </w:r>
    <w:r w:rsidR="00600FEA">
      <w:t xml:space="preserve">                                                                                 </w:t>
    </w:r>
    <w:r>
      <w:pict>
        <v:shape id="_x0000_i1026" type="#_x0000_t75" style="width:52.8pt;height:73.8pt">
          <v:imagedata r:id="rId2" o:title="logo_compatto_magent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00B"/>
    <w:rsid w:val="00290D31"/>
    <w:rsid w:val="002C444A"/>
    <w:rsid w:val="00484A25"/>
    <w:rsid w:val="00600FEA"/>
    <w:rsid w:val="006B2D70"/>
    <w:rsid w:val="007E300B"/>
    <w:rsid w:val="00815378"/>
    <w:rsid w:val="00825F0D"/>
    <w:rsid w:val="00A70978"/>
    <w:rsid w:val="00B65821"/>
    <w:rsid w:val="00B666C3"/>
    <w:rsid w:val="00B86BDD"/>
    <w:rsid w:val="00BB0F58"/>
    <w:rsid w:val="00D76E59"/>
    <w:rsid w:val="00D81401"/>
    <w:rsid w:val="00F0241B"/>
    <w:rsid w:val="00F6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B4A80C5"/>
  <w15:docId w15:val="{005CE2EA-C765-4135-92AE-AABD2532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qFormat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Titolo2">
    <w:name w:val="heading 2"/>
    <w:basedOn w:val="Normale"/>
    <w:next w:val="Normale"/>
    <w:qFormat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Char">
    <w:name w:val="Body Text Char"/>
    <w:basedOn w:val="Carpredefinitoparagrafo"/>
  </w:style>
  <w:style w:type="paragraph" w:styleId="Corpotesto">
    <w:name w:val="Body Text"/>
    <w:basedOn w:val="Normale"/>
    <w:link w:val="CorpotestoCarattere"/>
    <w:rPr>
      <w:sz w:val="19"/>
      <w:szCs w:val="19"/>
    </w:rPr>
  </w:style>
  <w:style w:type="paragraph" w:styleId="Corpodeltesto2">
    <w:name w:val="Body Text 2"/>
    <w:basedOn w:val="Normale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Corpodeltesto3">
    <w:name w:val="Body Text 3"/>
    <w:basedOn w:val="Normale"/>
    <w:pPr>
      <w:jc w:val="center"/>
    </w:pPr>
    <w:rPr>
      <w:sz w:val="16"/>
      <w:szCs w:val="16"/>
    </w:rPr>
  </w:style>
  <w:style w:type="paragraph" w:customStyle="1" w:styleId="Caselladicontrollo">
    <w:name w:val="Casella di controllo"/>
    <w:basedOn w:val="Normale"/>
    <w:next w:val="Normale"/>
    <w:pPr>
      <w:jc w:val="center"/>
    </w:pPr>
    <w:rPr>
      <w:sz w:val="19"/>
      <w:szCs w:val="19"/>
      <w:lang w:val="it-IT" w:eastAsia="it-IT" w:bidi="it-IT"/>
    </w:rPr>
  </w:style>
  <w:style w:type="character" w:customStyle="1" w:styleId="FieldTextChar">
    <w:name w:val="Field Text Char"/>
    <w:basedOn w:val="Carpredefinitoparagrafo"/>
    <w:link w:val="Campotesto"/>
  </w:style>
  <w:style w:type="paragraph" w:customStyle="1" w:styleId="Campotesto">
    <w:name w:val="Campo testo"/>
    <w:basedOn w:val="Corpotesto"/>
    <w:next w:val="Normale"/>
    <w:link w:val="FieldTextChar"/>
    <w:rPr>
      <w:b/>
      <w:lang w:val="it-IT" w:eastAsia="it-IT" w:bidi="it-IT"/>
    </w:rPr>
  </w:style>
  <w:style w:type="paragraph" w:customStyle="1" w:styleId="Corpodeltesto4">
    <w:name w:val="Corpo del testo 4"/>
    <w:basedOn w:val="Normale"/>
    <w:next w:val="Normale"/>
    <w:pPr>
      <w:spacing w:after="120"/>
    </w:pPr>
    <w:rPr>
      <w:i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Arial" w:hAnsi="Arial" w:cs="Arial" w:hint="default"/>
      <w:sz w:val="19"/>
      <w:szCs w:val="19"/>
      <w:lang w:val="it-IT" w:eastAsia="it-IT" w:bidi="it-IT"/>
    </w:rPr>
  </w:style>
  <w:style w:type="paragraph" w:customStyle="1" w:styleId="FieldText">
    <w:name w:val="Field Text"/>
    <w:basedOn w:val="Normale"/>
    <w:link w:val="Carcampotesto"/>
  </w:style>
  <w:style w:type="character" w:customStyle="1" w:styleId="Carcampotesto">
    <w:name w:val="Car campo testo"/>
    <w:basedOn w:val="CorpotestoCarattere"/>
    <w:link w:val="FieldText"/>
    <w:locked/>
    <w:rPr>
      <w:rFonts w:ascii="Arial" w:hAnsi="Arial" w:cs="Arial" w:hint="default"/>
      <w:b/>
      <w:bCs w:val="0"/>
      <w:sz w:val="19"/>
      <w:szCs w:val="19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BB0F5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600F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00FEA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600F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00FE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omarchio\AppData\Roaming\Microsoft\Templates\Modulo%20di%20richiesta%20feriepermess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14F062-39D5-4AA9-AE81-BD56B3DD9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di richiesta feriepermesso</Template>
  <TotalTime>154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Tomarchio</dc:creator>
  <cp:keywords/>
  <dc:description/>
  <cp:lastModifiedBy>Paola Tomarchio</cp:lastModifiedBy>
  <cp:revision>9</cp:revision>
  <cp:lastPrinted>2017-03-09T11:07:00Z</cp:lastPrinted>
  <dcterms:created xsi:type="dcterms:W3CDTF">2017-03-09T10:44:00Z</dcterms:created>
  <dcterms:modified xsi:type="dcterms:W3CDTF">2017-03-15T16:30:00Z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TC061075401040</vt:lpwstr>
  </property>
</Properties>
</file>